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2" w:rsidRDefault="00660F82" w:rsidP="00631453">
      <w:pPr>
        <w:shd w:val="clear" w:color="auto" w:fill="FFFFFF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1.25pt" fillcolor="window">
            <v:imagedata r:id="rId7" o:title=""/>
          </v:shape>
        </w:pict>
      </w:r>
    </w:p>
    <w:p w:rsidR="00660F82" w:rsidRDefault="00660F82" w:rsidP="00B37CEA">
      <w:pPr>
        <w:pStyle w:val="BodyTex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</w:t>
      </w:r>
      <w:r>
        <w:rPr>
          <w:rFonts w:ascii="Times New Roman" w:hAnsi="Times New Roman"/>
          <w:b/>
          <w:sz w:val="30"/>
          <w:szCs w:val="30"/>
        </w:rPr>
        <w:br/>
        <w:t>РАЙОНА ПРИМОРСКОГО КРАЯ</w:t>
      </w:r>
    </w:p>
    <w:p w:rsidR="00660F82" w:rsidRPr="00094C17" w:rsidRDefault="00660F82" w:rsidP="00B37CEA">
      <w:pPr>
        <w:pStyle w:val="FR1"/>
        <w:rPr>
          <w:rFonts w:ascii="Times New Roman" w:hAnsi="Times New Roman"/>
          <w:sz w:val="28"/>
          <w:szCs w:val="28"/>
        </w:rPr>
      </w:pPr>
      <w:r w:rsidRPr="00094C17">
        <w:rPr>
          <w:rFonts w:ascii="Times New Roman" w:hAnsi="Times New Roman"/>
          <w:sz w:val="28"/>
          <w:szCs w:val="28"/>
        </w:rPr>
        <w:t>П О С Т А Н О В Л Е Н И Е</w:t>
      </w:r>
    </w:p>
    <w:p w:rsidR="00660F82" w:rsidRDefault="00660F82" w:rsidP="00B37CEA">
      <w:pPr>
        <w:pStyle w:val="FR2"/>
        <w:rPr>
          <w:rFonts w:ascii="Times New Roman" w:hAnsi="Times New Roman"/>
          <w:sz w:val="26"/>
        </w:rPr>
      </w:pPr>
      <w:r>
        <w:rPr>
          <w:sz w:val="26"/>
        </w:rPr>
        <w:t xml:space="preserve">______________                           </w:t>
      </w:r>
      <w:r>
        <w:rPr>
          <w:rFonts w:ascii="Times New Roman" w:hAnsi="Times New Roman"/>
          <w:sz w:val="26"/>
        </w:rPr>
        <w:t xml:space="preserve">с. Михайловка                       </w:t>
      </w:r>
      <w:r>
        <w:rPr>
          <w:sz w:val="26"/>
        </w:rPr>
        <w:t>№_____________</w:t>
      </w:r>
    </w:p>
    <w:p w:rsidR="00660F82" w:rsidRDefault="00660F82" w:rsidP="009966F7"/>
    <w:p w:rsidR="00660F82" w:rsidRDefault="00660F82" w:rsidP="00B37CEA">
      <w:pPr>
        <w:pStyle w:val="ConsPlusTitle"/>
        <w:widowControl/>
        <w:jc w:val="center"/>
        <w:rPr>
          <w:sz w:val="26"/>
          <w:szCs w:val="26"/>
        </w:rPr>
      </w:pPr>
    </w:p>
    <w:p w:rsidR="00660F82" w:rsidRDefault="00660F82" w:rsidP="008422A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и дополнения в постановление администрации муниципального образования Михайловский район от 13.02.2004 г. № 89 «О предоставлении земельных участков в постоянное (бессрочное) пользование общеобразовательным учреждениям»</w:t>
      </w:r>
    </w:p>
    <w:p w:rsidR="00660F82" w:rsidRDefault="00660F82" w:rsidP="00B37CEA">
      <w:pPr>
        <w:spacing w:line="360" w:lineRule="auto"/>
        <w:ind w:left="142" w:firstLine="425"/>
        <w:jc w:val="both"/>
        <w:rPr>
          <w:sz w:val="28"/>
          <w:szCs w:val="28"/>
        </w:rPr>
      </w:pPr>
    </w:p>
    <w:p w:rsidR="00660F82" w:rsidRPr="00433A09" w:rsidRDefault="00660F82" w:rsidP="00B37CEA">
      <w:pPr>
        <w:spacing w:line="360" w:lineRule="auto"/>
        <w:ind w:left="142" w:firstLine="709"/>
        <w:jc w:val="both"/>
        <w:rPr>
          <w:sz w:val="26"/>
          <w:szCs w:val="26"/>
        </w:rPr>
      </w:pPr>
      <w:r w:rsidRPr="00433A09">
        <w:rPr>
          <w:sz w:val="26"/>
          <w:szCs w:val="26"/>
        </w:rPr>
        <w:t xml:space="preserve">В соответствии с Федеральным законом от 6 октября 2003г № 131-ФЗ «Об общих принципах организации местного самоуправления в РФ», с законом РФ «Об образовании» и </w:t>
      </w:r>
      <w:r>
        <w:rPr>
          <w:sz w:val="26"/>
          <w:szCs w:val="26"/>
        </w:rPr>
        <w:t>проведением межевания земельных участков образовательных учреждений</w:t>
      </w:r>
      <w:r w:rsidRPr="00433A09">
        <w:rPr>
          <w:sz w:val="26"/>
          <w:szCs w:val="26"/>
        </w:rPr>
        <w:t xml:space="preserve">, руководствуясь Уставом Михайловского муниципального района, </w:t>
      </w:r>
      <w:r>
        <w:rPr>
          <w:sz w:val="26"/>
          <w:szCs w:val="26"/>
        </w:rPr>
        <w:t>а</w:t>
      </w:r>
      <w:r w:rsidRPr="00433A09">
        <w:rPr>
          <w:sz w:val="26"/>
          <w:szCs w:val="26"/>
        </w:rPr>
        <w:t>дминистрация Михайловского муниципального района</w:t>
      </w:r>
    </w:p>
    <w:p w:rsidR="00660F82" w:rsidRDefault="00660F82" w:rsidP="00B37CEA">
      <w:pPr>
        <w:spacing w:line="360" w:lineRule="auto"/>
        <w:ind w:firstLine="709"/>
        <w:jc w:val="both"/>
        <w:rPr>
          <w:sz w:val="28"/>
          <w:szCs w:val="28"/>
        </w:rPr>
      </w:pPr>
    </w:p>
    <w:p w:rsidR="00660F82" w:rsidRPr="00F31901" w:rsidRDefault="00660F82" w:rsidP="00B37CEA">
      <w:pPr>
        <w:spacing w:line="360" w:lineRule="auto"/>
        <w:jc w:val="both"/>
        <w:rPr>
          <w:b/>
          <w:sz w:val="28"/>
          <w:szCs w:val="28"/>
        </w:rPr>
      </w:pPr>
      <w:r w:rsidRPr="00F31901">
        <w:rPr>
          <w:b/>
          <w:sz w:val="28"/>
          <w:szCs w:val="28"/>
        </w:rPr>
        <w:t>ПОСТАНОВЛЯЕТ:</w:t>
      </w:r>
    </w:p>
    <w:p w:rsidR="00660F82" w:rsidRDefault="00660F82" w:rsidP="00B37CEA">
      <w:pPr>
        <w:spacing w:line="360" w:lineRule="auto"/>
        <w:jc w:val="both"/>
        <w:rPr>
          <w:sz w:val="28"/>
          <w:szCs w:val="28"/>
        </w:rPr>
      </w:pPr>
    </w:p>
    <w:p w:rsidR="00660F82" w:rsidRDefault="00660F82" w:rsidP="00CC17F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8"/>
          <w:szCs w:val="28"/>
        </w:rPr>
        <w:t> </w:t>
      </w:r>
      <w:r w:rsidRPr="00433A09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Приложение № 1 постановления администрации муниципального образования Михайловский район от 13.02.2004г. № 89 «О предоставлении земельных участков в постоянное (бессрочное) пользование общеобразовательным учреждениям» изложить в новой редакции.</w:t>
      </w:r>
    </w:p>
    <w:p w:rsidR="00660F82" w:rsidRDefault="00660F82" w:rsidP="00CC17F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33A09">
        <w:rPr>
          <w:rFonts w:ascii="Times New Roman" w:hAnsi="Times New Roman" w:cs="Times New Roman"/>
          <w:sz w:val="26"/>
          <w:szCs w:val="26"/>
        </w:rPr>
        <w:t xml:space="preserve">. Управлению по вопросам образования (Дудницкая) довести до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433A09">
        <w:rPr>
          <w:rFonts w:ascii="Times New Roman" w:hAnsi="Times New Roman" w:cs="Times New Roman"/>
          <w:sz w:val="26"/>
          <w:szCs w:val="26"/>
        </w:rPr>
        <w:t xml:space="preserve">образовательных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433A09">
        <w:rPr>
          <w:rFonts w:ascii="Times New Roman" w:hAnsi="Times New Roman" w:cs="Times New Roman"/>
          <w:sz w:val="26"/>
          <w:szCs w:val="26"/>
        </w:rPr>
        <w:t>настоящее постановление .</w:t>
      </w:r>
    </w:p>
    <w:p w:rsidR="00660F82" w:rsidRDefault="00660F82" w:rsidP="00CC17F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</w:t>
      </w:r>
      <w:r w:rsidRPr="00433A09">
        <w:rPr>
          <w:rFonts w:ascii="Times New Roman" w:hAnsi="Times New Roman" w:cs="Times New Roman"/>
          <w:sz w:val="26"/>
          <w:szCs w:val="26"/>
        </w:rPr>
        <w:t>. Управлению культуры и внутренней политики (Андрущенко) опубликовать настоящее постановление в общественно-политической газете «Вперед».</w:t>
      </w:r>
    </w:p>
    <w:p w:rsidR="00660F82" w:rsidRPr="00433A09" w:rsidRDefault="00660F82" w:rsidP="00F31901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  <w:sectPr w:rsidR="00660F82" w:rsidRPr="00433A09" w:rsidSect="00F31901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4</w:t>
      </w:r>
      <w:r w:rsidRPr="00433A09">
        <w:rPr>
          <w:rFonts w:ascii="Times New Roman" w:hAnsi="Times New Roman" w:cs="Times New Roman"/>
          <w:sz w:val="26"/>
          <w:szCs w:val="26"/>
        </w:rPr>
        <w:t>. Муниципальному казенному учреждению «Управление хозяйственного обеспечения» администрации Михайловского муниципального района (Шевченко) обеспечить размещение настоящего постановления в сети Интернет на официальном сайте администрации 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0F82" w:rsidRPr="00433A09" w:rsidRDefault="00660F82" w:rsidP="00BE13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33A09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 момента опубликования и распространяет свое действие на правоотношения возникшие с 1 января 2013 года.</w:t>
      </w:r>
    </w:p>
    <w:p w:rsidR="00660F82" w:rsidRPr="00433A09" w:rsidRDefault="00660F82" w:rsidP="004B1B6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33A09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Михайловского муниципального района Мирошникову И.И.</w:t>
      </w:r>
    </w:p>
    <w:p w:rsidR="00660F82" w:rsidRDefault="00660F82" w:rsidP="009966F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60F82" w:rsidRPr="00E00699" w:rsidRDefault="00660F82" w:rsidP="00BE130E">
      <w:pPr>
        <w:jc w:val="both"/>
        <w:rPr>
          <w:b/>
          <w:sz w:val="28"/>
          <w:szCs w:val="28"/>
        </w:rPr>
      </w:pPr>
      <w:r w:rsidRPr="00E00699">
        <w:rPr>
          <w:b/>
          <w:sz w:val="28"/>
          <w:szCs w:val="28"/>
        </w:rPr>
        <w:t xml:space="preserve">Главы администрации </w:t>
      </w:r>
    </w:p>
    <w:p w:rsidR="00660F82" w:rsidRDefault="00660F82" w:rsidP="009966F7">
      <w:pPr>
        <w:jc w:val="both"/>
        <w:rPr>
          <w:b/>
          <w:sz w:val="28"/>
          <w:szCs w:val="28"/>
        </w:rPr>
      </w:pPr>
      <w:r w:rsidRPr="00E00699">
        <w:rPr>
          <w:b/>
          <w:sz w:val="28"/>
          <w:szCs w:val="28"/>
        </w:rPr>
        <w:t>Михайловского муниципального района –                                   А.И.Чеботков</w:t>
      </w: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9966F7">
      <w:pPr>
        <w:jc w:val="both"/>
        <w:rPr>
          <w:b/>
          <w:sz w:val="28"/>
          <w:szCs w:val="28"/>
        </w:rPr>
      </w:pPr>
    </w:p>
    <w:p w:rsidR="00660F82" w:rsidRDefault="00660F82" w:rsidP="00EF7992">
      <w:pPr>
        <w:jc w:val="right"/>
      </w:pPr>
      <w:r>
        <w:t>Приложение № 1</w:t>
      </w:r>
    </w:p>
    <w:p w:rsidR="00660F82" w:rsidRDefault="00660F82" w:rsidP="00EF7992">
      <w:pPr>
        <w:jc w:val="right"/>
      </w:pPr>
      <w:r>
        <w:t>к постановлению администрации</w:t>
      </w:r>
    </w:p>
    <w:p w:rsidR="00660F82" w:rsidRDefault="00660F82" w:rsidP="00EF7992">
      <w:pPr>
        <w:jc w:val="right"/>
      </w:pPr>
      <w:r>
        <w:t>Михайловского муниципального района</w:t>
      </w:r>
    </w:p>
    <w:p w:rsidR="00660F82" w:rsidRDefault="00660F82" w:rsidP="00EF7992">
      <w:pPr>
        <w:jc w:val="right"/>
      </w:pPr>
      <w:r>
        <w:t xml:space="preserve">от «_____»__________20__г. №________ </w:t>
      </w:r>
    </w:p>
    <w:p w:rsidR="00660F82" w:rsidRDefault="00660F82" w:rsidP="00EF7992">
      <w:pPr>
        <w:jc w:val="right"/>
      </w:pPr>
    </w:p>
    <w:tbl>
      <w:tblPr>
        <w:tblW w:w="903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3108"/>
        <w:gridCol w:w="2268"/>
        <w:gridCol w:w="1417"/>
        <w:gridCol w:w="1701"/>
      </w:tblGrid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№ п/п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>
              <w:t xml:space="preserve">Наименование учреждения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Адрес расположения учреждения </w:t>
            </w:r>
          </w:p>
        </w:tc>
        <w:tc>
          <w:tcPr>
            <w:tcW w:w="1417" w:type="dxa"/>
          </w:tcPr>
          <w:p w:rsidR="00660F82" w:rsidRDefault="00660F82" w:rsidP="00EF7992">
            <w:pPr>
              <w:jc w:val="center"/>
            </w:pPr>
            <w:r>
              <w:t>Общая площадь кв. м.</w:t>
            </w:r>
          </w:p>
        </w:tc>
        <w:tc>
          <w:tcPr>
            <w:tcW w:w="1701" w:type="dxa"/>
          </w:tcPr>
          <w:p w:rsidR="00660F82" w:rsidRDefault="00660F82" w:rsidP="00EF7992">
            <w:pPr>
              <w:jc w:val="center"/>
            </w:pPr>
            <w:r>
              <w:t xml:space="preserve">В т.ч. площадь обременения кв.м. 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1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60F82" w:rsidRDefault="00660F82" w:rsidP="00EF7992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60F82" w:rsidRDefault="00660F82" w:rsidP="00EF7992">
            <w:pPr>
              <w:jc w:val="center"/>
            </w:pPr>
            <w:r>
              <w:t>5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1.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</w:t>
            </w:r>
            <w:r>
              <w:t xml:space="preserve">казенное </w:t>
            </w:r>
            <w:r w:rsidRPr="00A364DC">
              <w:t xml:space="preserve">общеобразовательное учреждение </w:t>
            </w:r>
            <w:r w:rsidRPr="006143E0">
              <w:t>средняя общеобразовательная школа с. Абрамовка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Абрамовка, </w:t>
            </w:r>
          </w:p>
          <w:p w:rsidR="00660F82" w:rsidRDefault="00660F82" w:rsidP="00EF7992">
            <w:pPr>
              <w:jc w:val="center"/>
            </w:pPr>
            <w:r>
              <w:t>ул. Советская, 26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15011,91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573,45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2.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</w:t>
            </w:r>
            <w:r>
              <w:t xml:space="preserve">казенное </w:t>
            </w:r>
            <w:r w:rsidRPr="00A364DC">
              <w:t xml:space="preserve">общеобразовательное учреждение </w:t>
            </w:r>
            <w:r w:rsidRPr="006143E0">
              <w:t>основная общеобразовательная школа  с. Васильевка</w:t>
            </w:r>
            <w:r w:rsidRPr="00A364DC">
              <w:t xml:space="preserve"> 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Васильевка, </w:t>
            </w:r>
          </w:p>
          <w:p w:rsidR="00660F82" w:rsidRDefault="00660F82" w:rsidP="00EF7992">
            <w:pPr>
              <w:jc w:val="center"/>
            </w:pPr>
            <w:r>
              <w:t>ул. Гарнизонная, 2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13029,34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167,08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3.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</w:t>
            </w:r>
            <w:r>
              <w:t xml:space="preserve">казенное </w:t>
            </w:r>
            <w:r w:rsidRPr="00A364DC">
              <w:t xml:space="preserve">общеобразовательное учреждение </w:t>
            </w:r>
            <w:r w:rsidRPr="006143E0">
              <w:t>средняя общеобразовательная школа с. Григорьевка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Григорьевка, </w:t>
            </w:r>
          </w:p>
          <w:p w:rsidR="00660F82" w:rsidRDefault="00660F82" w:rsidP="00EF7992">
            <w:pPr>
              <w:jc w:val="center"/>
            </w:pPr>
            <w:r>
              <w:t>ул. Калинина, 40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16722,78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326,5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4.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</w:t>
            </w:r>
            <w:r>
              <w:t xml:space="preserve">казенное </w:t>
            </w:r>
            <w:r w:rsidRPr="00A364DC">
              <w:t xml:space="preserve">общеобразовательное учреждение </w:t>
            </w:r>
            <w:r w:rsidRPr="006143E0">
              <w:t>основная общеобразовательная школа с. Даниловка</w:t>
            </w:r>
            <w:r w:rsidRPr="00A364DC">
              <w:t xml:space="preserve"> 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Даниловка </w:t>
            </w:r>
          </w:p>
          <w:p w:rsidR="00660F82" w:rsidRDefault="00660F82" w:rsidP="00EF7992">
            <w:pPr>
              <w:jc w:val="center"/>
            </w:pPr>
            <w:r>
              <w:t>ул. Ленинская, 44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4118,0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935,0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5.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6143E0">
              <w:t>Муниципальное дошкольное образовательное бюджетное учреждение детский сад № 30 “Журавлик” с. Ивановка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с. Ивановка,</w:t>
            </w:r>
          </w:p>
          <w:p w:rsidR="00660F82" w:rsidRDefault="00660F82" w:rsidP="00EF7992">
            <w:pPr>
              <w:jc w:val="center"/>
            </w:pPr>
            <w:r>
              <w:t xml:space="preserve"> ул. Заречная, 32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6823,33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1062,55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6.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общеобразовательное </w:t>
            </w:r>
            <w:r>
              <w:t>бюджетное</w:t>
            </w:r>
            <w:r w:rsidRPr="00A364DC">
              <w:t xml:space="preserve"> учреждение </w:t>
            </w:r>
            <w:r w:rsidRPr="006143E0">
              <w:t>средняя общеобразовательная школа  с. Ивановка</w:t>
            </w:r>
            <w:r w:rsidRPr="00A364DC">
              <w:t xml:space="preserve"> 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Ивановка, </w:t>
            </w:r>
          </w:p>
          <w:p w:rsidR="00660F82" w:rsidRDefault="00660F82" w:rsidP="00EF7992">
            <w:pPr>
              <w:jc w:val="center"/>
            </w:pPr>
            <w:r>
              <w:t>ул. Краснознаменная, 20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21890,89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2854,89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7.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</w:t>
            </w:r>
            <w:r>
              <w:t xml:space="preserve">казенное </w:t>
            </w:r>
            <w:r w:rsidRPr="00A364DC">
              <w:t xml:space="preserve">общеобразовательное учреждение </w:t>
            </w:r>
            <w:r w:rsidRPr="006143E0">
              <w:t>средняя общеобразовательная школа с. Кремово</w:t>
            </w:r>
            <w:r w:rsidRPr="00A364DC">
              <w:t xml:space="preserve"> 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Кремово, </w:t>
            </w:r>
          </w:p>
          <w:p w:rsidR="00660F82" w:rsidRDefault="00660F82" w:rsidP="00EF7992">
            <w:pPr>
              <w:jc w:val="center"/>
            </w:pPr>
            <w:r>
              <w:t>ул. Колхозная, 25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14720,81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943,5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8.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</w:t>
            </w:r>
            <w:r>
              <w:t xml:space="preserve">казенное </w:t>
            </w:r>
            <w:r w:rsidRPr="00A364DC">
              <w:t xml:space="preserve">общеобразовательное учреждение </w:t>
            </w:r>
            <w:r w:rsidRPr="006143E0">
              <w:t>средняя общеобразовательная школа  с. Ляличи</w:t>
            </w:r>
            <w:r w:rsidRPr="00A364DC">
              <w:t xml:space="preserve"> 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с. Ляличи,</w:t>
            </w:r>
          </w:p>
          <w:p w:rsidR="00660F82" w:rsidRDefault="00660F82" w:rsidP="00EF7992">
            <w:pPr>
              <w:jc w:val="center"/>
            </w:pPr>
            <w:r>
              <w:t xml:space="preserve"> ул. Школьная, 28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17916,14</w:t>
            </w:r>
          </w:p>
          <w:p w:rsidR="00660F82" w:rsidRPr="00EF7992" w:rsidRDefault="00660F82" w:rsidP="00EF7992">
            <w:pPr>
              <w:jc w:val="center"/>
              <w:rPr>
                <w:spacing w:val="-8"/>
              </w:rPr>
            </w:pP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120,2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9.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6143E0">
              <w:t>Муниципальное казенное общеобразовательное учреждение основная общеобразовательная школа  с. Николаевка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Николаевка, ул. Ленинская, 84А 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4484,0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1042,0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10.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6143E0">
              <w:t>Муниципальное дошкольное образовательное бюджетное учреждение детский сад № 32 “Росинка” п. Новошахтинский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пгт. Новошахтинский, ул. Ленинская, 14а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9321,58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-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11.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</w:t>
            </w:r>
            <w:r>
              <w:t xml:space="preserve">казенное </w:t>
            </w:r>
            <w:r w:rsidRPr="00A364DC">
              <w:t xml:space="preserve">общеобразовательное учреждение </w:t>
            </w:r>
            <w:r w:rsidRPr="006143E0">
              <w:t>средняя общеобразовательная школа № 1 п. Новошахтинский</w:t>
            </w:r>
            <w:r w:rsidRPr="00A364DC">
              <w:t xml:space="preserve"> 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пгт. Новошахтинский, ул. Ленинская, 12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17000,64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-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12.</w:t>
            </w:r>
          </w:p>
        </w:tc>
        <w:tc>
          <w:tcPr>
            <w:tcW w:w="3108" w:type="dxa"/>
          </w:tcPr>
          <w:p w:rsidR="00660F82" w:rsidRPr="006143E0" w:rsidRDefault="00660F82" w:rsidP="00EF7992">
            <w:pPr>
              <w:jc w:val="center"/>
            </w:pPr>
            <w:r w:rsidRPr="00A364DC">
              <w:t>Муниципальное общеобразовательное</w:t>
            </w:r>
            <w:r>
              <w:t xml:space="preserve"> бюджетное</w:t>
            </w:r>
            <w:r w:rsidRPr="00A364DC">
              <w:t xml:space="preserve"> учреждение </w:t>
            </w:r>
            <w:r w:rsidRPr="006143E0">
              <w:t>средняя общеобразовательная школа № 2</w:t>
            </w:r>
          </w:p>
          <w:p w:rsidR="00660F82" w:rsidRDefault="00660F82" w:rsidP="00EF7992">
            <w:pPr>
              <w:jc w:val="center"/>
            </w:pPr>
            <w:r w:rsidRPr="006143E0">
              <w:t>п. Новошахтинский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пгт. Новошахтинский, ул. Юбилейная, 21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25119,0</w:t>
            </w:r>
          </w:p>
          <w:p w:rsidR="00660F82" w:rsidRPr="00EF7992" w:rsidRDefault="00660F82" w:rsidP="00EF7992">
            <w:pPr>
              <w:jc w:val="center"/>
              <w:rPr>
                <w:spacing w:val="-8"/>
              </w:rPr>
            </w:pP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3265,0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13.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</w:t>
            </w:r>
            <w:r>
              <w:t xml:space="preserve">казенное </w:t>
            </w:r>
            <w:r w:rsidRPr="00A364DC">
              <w:t xml:space="preserve">общеобразовательное учреждение </w:t>
            </w:r>
            <w:r w:rsidRPr="006143E0">
              <w:t>средняя общеобразовательная школа с. Осиновка</w:t>
            </w:r>
            <w:r w:rsidRPr="00A364DC">
              <w:t xml:space="preserve"> 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Осиновка, </w:t>
            </w:r>
          </w:p>
          <w:p w:rsidR="00660F82" w:rsidRDefault="00660F82" w:rsidP="00EF7992">
            <w:pPr>
              <w:jc w:val="center"/>
            </w:pPr>
            <w:r>
              <w:t>ул. Комсомольская, 3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19050,87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1871,62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14.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6143E0">
              <w:t xml:space="preserve">Муниципальное дошкольное образовательное бюджетное учреждение детский сад № 2 “Василек” с.  Первомайское 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Первомайское, </w:t>
            </w:r>
          </w:p>
          <w:p w:rsidR="00660F82" w:rsidRDefault="00660F82" w:rsidP="00EF7992">
            <w:pPr>
              <w:jc w:val="center"/>
            </w:pPr>
            <w:r>
              <w:t>ул. Островского, 30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3540,02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326,55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15.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</w:t>
            </w:r>
            <w:r>
              <w:t xml:space="preserve">казенное </w:t>
            </w:r>
            <w:r w:rsidRPr="00A364DC">
              <w:t xml:space="preserve">общеобразовательное учреждение </w:t>
            </w:r>
            <w:r w:rsidRPr="006143E0">
              <w:t>средняя общеобразовательная школа с. Первомайское</w:t>
            </w:r>
            <w:r w:rsidRPr="00A364DC">
              <w:t xml:space="preserve"> 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с. Первомайская, ул. Школьная, 27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18378,6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151,69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16.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6143E0">
              <w:t>Муниципальное казенное общеобразовательное учреждение основная общеобразовательная школа  с. Степное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Степное, </w:t>
            </w:r>
          </w:p>
          <w:p w:rsidR="00660F82" w:rsidRDefault="00660F82" w:rsidP="00EF7992">
            <w:pPr>
              <w:jc w:val="center"/>
            </w:pPr>
            <w:r>
              <w:t>ул.  Совхозная, 37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6758,27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183,6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17.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</w:t>
            </w:r>
            <w:r>
              <w:t xml:space="preserve">казенное </w:t>
            </w:r>
            <w:r w:rsidRPr="00A364DC">
              <w:t xml:space="preserve">общеобразовательное учреждение </w:t>
            </w:r>
            <w:r w:rsidRPr="006143E0">
              <w:t>средняя общеобразовательная школа с. Ширяевка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Ширяевка, </w:t>
            </w:r>
          </w:p>
          <w:p w:rsidR="00660F82" w:rsidRDefault="00660F82" w:rsidP="00EF7992">
            <w:pPr>
              <w:jc w:val="center"/>
            </w:pPr>
            <w:r>
              <w:t>ул. Октябрьская, 25б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17516,13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979,54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18.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A364DC">
              <w:t xml:space="preserve">Муниципальное общеобразовательное </w:t>
            </w:r>
            <w:r>
              <w:t xml:space="preserve">бюджетное </w:t>
            </w:r>
            <w:r w:rsidRPr="00A364DC">
              <w:t xml:space="preserve">учреждение </w:t>
            </w:r>
            <w:r w:rsidRPr="006143E0">
              <w:t>средняя общеобразовательная школа им. А.И. Крушанова с. Михайловка</w:t>
            </w:r>
            <w:r w:rsidRPr="00EF7992">
              <w:rPr>
                <w:b/>
              </w:rPr>
              <w:t xml:space="preserve"> </w:t>
            </w:r>
            <w:r w:rsidRPr="00A364DC">
              <w:t xml:space="preserve">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Михайловка, </w:t>
            </w:r>
          </w:p>
          <w:p w:rsidR="00660F82" w:rsidRDefault="00660F82" w:rsidP="00EF7992">
            <w:pPr>
              <w:jc w:val="center"/>
            </w:pPr>
            <w:r>
              <w:t>ул. Красноармейская, 33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27800,9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1 590,3</w:t>
            </w:r>
          </w:p>
        </w:tc>
      </w:tr>
      <w:tr w:rsidR="00660F82" w:rsidTr="00EF7992">
        <w:tc>
          <w:tcPr>
            <w:tcW w:w="540" w:type="dxa"/>
            <w:vMerge w:val="restart"/>
          </w:tcPr>
          <w:p w:rsidR="00660F82" w:rsidRDefault="00660F82" w:rsidP="00EF7992">
            <w:pPr>
              <w:jc w:val="center"/>
            </w:pPr>
            <w:r>
              <w:t>19.</w:t>
            </w:r>
          </w:p>
        </w:tc>
        <w:tc>
          <w:tcPr>
            <w:tcW w:w="3108" w:type="dxa"/>
            <w:vMerge w:val="restart"/>
          </w:tcPr>
          <w:p w:rsidR="00660F82" w:rsidRDefault="00660F82" w:rsidP="00EF7992">
            <w:pPr>
              <w:jc w:val="center"/>
            </w:pPr>
            <w:r w:rsidRPr="006143E0">
              <w:t xml:space="preserve">Муниципальное дошкольное образовательное бюджетное учреждение детский сад № 16 “Светлячок” с. Михайловка  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с. Михайловка квартал 3, д. 10А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5873,4</w:t>
            </w:r>
          </w:p>
          <w:p w:rsidR="00660F82" w:rsidRPr="00EF7992" w:rsidRDefault="00660F82" w:rsidP="00EF7992">
            <w:pPr>
              <w:jc w:val="center"/>
              <w:rPr>
                <w:spacing w:val="-8"/>
              </w:rPr>
            </w:pP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-</w:t>
            </w:r>
          </w:p>
        </w:tc>
      </w:tr>
      <w:tr w:rsidR="00660F82" w:rsidTr="00EF7992">
        <w:tc>
          <w:tcPr>
            <w:tcW w:w="540" w:type="dxa"/>
            <w:vMerge/>
          </w:tcPr>
          <w:p w:rsidR="00660F82" w:rsidRDefault="00660F82" w:rsidP="00EF7992">
            <w:pPr>
              <w:jc w:val="center"/>
            </w:pPr>
          </w:p>
        </w:tc>
        <w:tc>
          <w:tcPr>
            <w:tcW w:w="3108" w:type="dxa"/>
            <w:vMerge/>
          </w:tcPr>
          <w:p w:rsidR="00660F82" w:rsidRPr="006143E0" w:rsidRDefault="00660F82" w:rsidP="00EF7992">
            <w:pPr>
              <w:jc w:val="center"/>
            </w:pP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с. Михайловка, квартал 1, д. 13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5735,20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-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20.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6143E0">
              <w:t xml:space="preserve">Муниципальное дошкольное образовательное бюджетное учреждение детский сад № 3 “Березка” с. Михайловка 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с. Михайловка,</w:t>
            </w:r>
          </w:p>
          <w:p w:rsidR="00660F82" w:rsidRDefault="00660F82" w:rsidP="00EF7992">
            <w:pPr>
              <w:jc w:val="center"/>
            </w:pPr>
            <w:r>
              <w:t>пер. Безымянный, 4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3062,9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21.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6143E0">
              <w:t>Муниципальное образовательное бюджетное учреждение дополнительного образования детей “Центр детского творчества”  с. Михайловка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Михайловка, </w:t>
            </w:r>
          </w:p>
          <w:p w:rsidR="00660F82" w:rsidRDefault="00660F82" w:rsidP="00EF7992">
            <w:pPr>
              <w:jc w:val="center"/>
            </w:pPr>
            <w:r>
              <w:t>ул. Красноармейская, 17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1058,8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1058,6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22.</w:t>
            </w:r>
          </w:p>
        </w:tc>
        <w:tc>
          <w:tcPr>
            <w:tcW w:w="3108" w:type="dxa"/>
          </w:tcPr>
          <w:p w:rsidR="00660F82" w:rsidRPr="006143E0" w:rsidRDefault="00660F82" w:rsidP="00EF7992">
            <w:pPr>
              <w:jc w:val="center"/>
            </w:pPr>
            <w:r w:rsidRPr="006143E0">
              <w:t>Муниципальное казенное общеобразовательное учреждение открытая (сменная) общеобразовательная школа</w:t>
            </w:r>
          </w:p>
          <w:p w:rsidR="00660F82" w:rsidRDefault="00660F82" w:rsidP="00EF7992">
            <w:pPr>
              <w:jc w:val="center"/>
            </w:pPr>
            <w:r w:rsidRPr="006143E0">
              <w:t>с. Михайловка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 xml:space="preserve">с. Михайловка, </w:t>
            </w:r>
          </w:p>
          <w:p w:rsidR="00660F82" w:rsidRDefault="00660F82" w:rsidP="00EF7992">
            <w:pPr>
              <w:jc w:val="center"/>
            </w:pPr>
            <w:r>
              <w:t>ул. Ленинская, 43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1238,4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345,0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23.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6143E0">
              <w:t>Муниципальное дошкольное образовательное бюджетное учреждение детский сад № 39  “Золотой ключик” п. Новошахтинский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пгт. Новошахтинский, ул. Юбилейная, 5а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8428,5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-</w:t>
            </w:r>
          </w:p>
        </w:tc>
      </w:tr>
      <w:tr w:rsidR="00660F82" w:rsidTr="00EF7992">
        <w:tc>
          <w:tcPr>
            <w:tcW w:w="540" w:type="dxa"/>
          </w:tcPr>
          <w:p w:rsidR="00660F82" w:rsidRDefault="00660F82" w:rsidP="00EF7992">
            <w:pPr>
              <w:jc w:val="center"/>
            </w:pPr>
            <w:r>
              <w:t>24.</w:t>
            </w:r>
          </w:p>
        </w:tc>
        <w:tc>
          <w:tcPr>
            <w:tcW w:w="3108" w:type="dxa"/>
          </w:tcPr>
          <w:p w:rsidR="00660F82" w:rsidRDefault="00660F82" w:rsidP="00EF7992">
            <w:pPr>
              <w:jc w:val="center"/>
            </w:pPr>
            <w:r w:rsidRPr="006143E0">
              <w:t>Муниципальное дошкольное образовательное бюджетное учреждение детский сад № 33 “Ручеек” с. Михайловка</w:t>
            </w:r>
          </w:p>
        </w:tc>
        <w:tc>
          <w:tcPr>
            <w:tcW w:w="2268" w:type="dxa"/>
          </w:tcPr>
          <w:p w:rsidR="00660F82" w:rsidRDefault="00660F82" w:rsidP="00EF7992">
            <w:pPr>
              <w:jc w:val="center"/>
            </w:pPr>
            <w:r>
              <w:t>с. Михайловка, квартал 4, д. 10</w:t>
            </w:r>
          </w:p>
        </w:tc>
        <w:tc>
          <w:tcPr>
            <w:tcW w:w="1417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7125,0</w:t>
            </w:r>
          </w:p>
        </w:tc>
        <w:tc>
          <w:tcPr>
            <w:tcW w:w="1701" w:type="dxa"/>
          </w:tcPr>
          <w:p w:rsidR="00660F82" w:rsidRPr="00EF7992" w:rsidRDefault="00660F82" w:rsidP="00EF7992">
            <w:pPr>
              <w:jc w:val="center"/>
              <w:rPr>
                <w:spacing w:val="-8"/>
              </w:rPr>
            </w:pPr>
            <w:r w:rsidRPr="00EF7992">
              <w:rPr>
                <w:spacing w:val="-8"/>
              </w:rPr>
              <w:t>-</w:t>
            </w:r>
          </w:p>
        </w:tc>
      </w:tr>
    </w:tbl>
    <w:p w:rsidR="00660F82" w:rsidRDefault="00660F82" w:rsidP="00EF7992">
      <w:pPr>
        <w:jc w:val="right"/>
      </w:pPr>
    </w:p>
    <w:p w:rsidR="00660F82" w:rsidRPr="00E00699" w:rsidRDefault="00660F82" w:rsidP="009966F7">
      <w:pPr>
        <w:jc w:val="both"/>
        <w:rPr>
          <w:b/>
          <w:color w:val="000000"/>
          <w:sz w:val="28"/>
          <w:szCs w:val="28"/>
        </w:rPr>
      </w:pPr>
    </w:p>
    <w:sectPr w:rsidR="00660F82" w:rsidRPr="00E00699" w:rsidSect="00CB3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82" w:rsidRDefault="00660F82" w:rsidP="00BE130E">
      <w:r>
        <w:separator/>
      </w:r>
    </w:p>
  </w:endnote>
  <w:endnote w:type="continuationSeparator" w:id="1">
    <w:p w:rsidR="00660F82" w:rsidRDefault="00660F82" w:rsidP="00BE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82" w:rsidRDefault="00660F82" w:rsidP="00BE130E">
      <w:r>
        <w:separator/>
      </w:r>
    </w:p>
  </w:footnote>
  <w:footnote w:type="continuationSeparator" w:id="1">
    <w:p w:rsidR="00660F82" w:rsidRDefault="00660F82" w:rsidP="00BE1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DB216E"/>
    <w:multiLevelType w:val="hybridMultilevel"/>
    <w:tmpl w:val="7F682E9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320"/>
    <w:rsid w:val="000021D5"/>
    <w:rsid w:val="000024AA"/>
    <w:rsid w:val="00007DAA"/>
    <w:rsid w:val="00010A00"/>
    <w:rsid w:val="00015F2B"/>
    <w:rsid w:val="00045358"/>
    <w:rsid w:val="00064FE9"/>
    <w:rsid w:val="000662C7"/>
    <w:rsid w:val="00066A30"/>
    <w:rsid w:val="00071508"/>
    <w:rsid w:val="00076B2A"/>
    <w:rsid w:val="00094C17"/>
    <w:rsid w:val="000B28A1"/>
    <w:rsid w:val="000B2A6E"/>
    <w:rsid w:val="000C36F6"/>
    <w:rsid w:val="000D2834"/>
    <w:rsid w:val="000D5979"/>
    <w:rsid w:val="000F4AD2"/>
    <w:rsid w:val="000F7EF4"/>
    <w:rsid w:val="00110ECF"/>
    <w:rsid w:val="001179A4"/>
    <w:rsid w:val="001705DB"/>
    <w:rsid w:val="00185B14"/>
    <w:rsid w:val="001A350C"/>
    <w:rsid w:val="001C404B"/>
    <w:rsid w:val="001D265F"/>
    <w:rsid w:val="001F3788"/>
    <w:rsid w:val="0021139D"/>
    <w:rsid w:val="002136B1"/>
    <w:rsid w:val="002227A6"/>
    <w:rsid w:val="0022509E"/>
    <w:rsid w:val="0022767F"/>
    <w:rsid w:val="0025425A"/>
    <w:rsid w:val="002625AB"/>
    <w:rsid w:val="002675B5"/>
    <w:rsid w:val="00272726"/>
    <w:rsid w:val="00277E34"/>
    <w:rsid w:val="002809CC"/>
    <w:rsid w:val="00280A0F"/>
    <w:rsid w:val="00283AAC"/>
    <w:rsid w:val="00294D58"/>
    <w:rsid w:val="002A7F3D"/>
    <w:rsid w:val="002B2DFB"/>
    <w:rsid w:val="002E6405"/>
    <w:rsid w:val="002F4BB9"/>
    <w:rsid w:val="003027C7"/>
    <w:rsid w:val="003054A1"/>
    <w:rsid w:val="00325E82"/>
    <w:rsid w:val="00330CE1"/>
    <w:rsid w:val="00342C23"/>
    <w:rsid w:val="003442DC"/>
    <w:rsid w:val="00347855"/>
    <w:rsid w:val="00351930"/>
    <w:rsid w:val="00354150"/>
    <w:rsid w:val="00355A66"/>
    <w:rsid w:val="00370A68"/>
    <w:rsid w:val="00373DB9"/>
    <w:rsid w:val="003C136A"/>
    <w:rsid w:val="003D0135"/>
    <w:rsid w:val="003D136F"/>
    <w:rsid w:val="003D674A"/>
    <w:rsid w:val="003D6871"/>
    <w:rsid w:val="003E2020"/>
    <w:rsid w:val="004213CA"/>
    <w:rsid w:val="00423B19"/>
    <w:rsid w:val="00433A09"/>
    <w:rsid w:val="00434CC4"/>
    <w:rsid w:val="00440624"/>
    <w:rsid w:val="00457DF4"/>
    <w:rsid w:val="00484BE2"/>
    <w:rsid w:val="0048531B"/>
    <w:rsid w:val="00490E9A"/>
    <w:rsid w:val="004A2D94"/>
    <w:rsid w:val="004B10E1"/>
    <w:rsid w:val="004B1B6C"/>
    <w:rsid w:val="004B6B8F"/>
    <w:rsid w:val="004C7CA1"/>
    <w:rsid w:val="004F1049"/>
    <w:rsid w:val="00504711"/>
    <w:rsid w:val="005354CB"/>
    <w:rsid w:val="00535781"/>
    <w:rsid w:val="00550BE4"/>
    <w:rsid w:val="00571F05"/>
    <w:rsid w:val="005778A9"/>
    <w:rsid w:val="0059083A"/>
    <w:rsid w:val="005960A5"/>
    <w:rsid w:val="005B58C7"/>
    <w:rsid w:val="005C03A7"/>
    <w:rsid w:val="005D6269"/>
    <w:rsid w:val="005D7964"/>
    <w:rsid w:val="005E3F25"/>
    <w:rsid w:val="00602309"/>
    <w:rsid w:val="006143E0"/>
    <w:rsid w:val="00616190"/>
    <w:rsid w:val="00624F6C"/>
    <w:rsid w:val="00627E32"/>
    <w:rsid w:val="00631453"/>
    <w:rsid w:val="00633F2D"/>
    <w:rsid w:val="006422E8"/>
    <w:rsid w:val="006476E3"/>
    <w:rsid w:val="00660BC3"/>
    <w:rsid w:val="00660F82"/>
    <w:rsid w:val="0067301C"/>
    <w:rsid w:val="00694783"/>
    <w:rsid w:val="006C791A"/>
    <w:rsid w:val="006D0A3E"/>
    <w:rsid w:val="006D216B"/>
    <w:rsid w:val="006D2447"/>
    <w:rsid w:val="006D2747"/>
    <w:rsid w:val="006D596B"/>
    <w:rsid w:val="006D5A19"/>
    <w:rsid w:val="006E53D3"/>
    <w:rsid w:val="006E6D03"/>
    <w:rsid w:val="006F2D95"/>
    <w:rsid w:val="0070363F"/>
    <w:rsid w:val="0071318F"/>
    <w:rsid w:val="007205FD"/>
    <w:rsid w:val="00755F98"/>
    <w:rsid w:val="00772054"/>
    <w:rsid w:val="00790C2E"/>
    <w:rsid w:val="0079662F"/>
    <w:rsid w:val="007A0248"/>
    <w:rsid w:val="007B3261"/>
    <w:rsid w:val="007B49C2"/>
    <w:rsid w:val="007E1024"/>
    <w:rsid w:val="007E4333"/>
    <w:rsid w:val="007F313E"/>
    <w:rsid w:val="007F79DC"/>
    <w:rsid w:val="00800F64"/>
    <w:rsid w:val="008422A8"/>
    <w:rsid w:val="00844970"/>
    <w:rsid w:val="00857955"/>
    <w:rsid w:val="0086648D"/>
    <w:rsid w:val="008827E3"/>
    <w:rsid w:val="008A7CEE"/>
    <w:rsid w:val="008D0544"/>
    <w:rsid w:val="008D21C6"/>
    <w:rsid w:val="008F01D9"/>
    <w:rsid w:val="008F25DD"/>
    <w:rsid w:val="00913886"/>
    <w:rsid w:val="009309BD"/>
    <w:rsid w:val="0095086E"/>
    <w:rsid w:val="009966F7"/>
    <w:rsid w:val="009A4D76"/>
    <w:rsid w:val="009A6225"/>
    <w:rsid w:val="009C7E5D"/>
    <w:rsid w:val="009D0F1D"/>
    <w:rsid w:val="009E1DFF"/>
    <w:rsid w:val="009F6B70"/>
    <w:rsid w:val="009F6CC5"/>
    <w:rsid w:val="00A01DDA"/>
    <w:rsid w:val="00A1124E"/>
    <w:rsid w:val="00A1736F"/>
    <w:rsid w:val="00A17795"/>
    <w:rsid w:val="00A364DC"/>
    <w:rsid w:val="00A61290"/>
    <w:rsid w:val="00A8616E"/>
    <w:rsid w:val="00AA1409"/>
    <w:rsid w:val="00AA20FA"/>
    <w:rsid w:val="00AB036A"/>
    <w:rsid w:val="00AB2EA1"/>
    <w:rsid w:val="00AC0104"/>
    <w:rsid w:val="00AC25BF"/>
    <w:rsid w:val="00AC72B4"/>
    <w:rsid w:val="00AC76B1"/>
    <w:rsid w:val="00AD34E7"/>
    <w:rsid w:val="00AD50A7"/>
    <w:rsid w:val="00AD6A4E"/>
    <w:rsid w:val="00AE344D"/>
    <w:rsid w:val="00B07CE1"/>
    <w:rsid w:val="00B208D7"/>
    <w:rsid w:val="00B37CEA"/>
    <w:rsid w:val="00B37FDD"/>
    <w:rsid w:val="00B42966"/>
    <w:rsid w:val="00B45251"/>
    <w:rsid w:val="00B534FD"/>
    <w:rsid w:val="00B56A3E"/>
    <w:rsid w:val="00B96C67"/>
    <w:rsid w:val="00BA1AAD"/>
    <w:rsid w:val="00BB7C1C"/>
    <w:rsid w:val="00BE130E"/>
    <w:rsid w:val="00BF1075"/>
    <w:rsid w:val="00C03B4F"/>
    <w:rsid w:val="00C04946"/>
    <w:rsid w:val="00C106A7"/>
    <w:rsid w:val="00C144B9"/>
    <w:rsid w:val="00C1637F"/>
    <w:rsid w:val="00C55980"/>
    <w:rsid w:val="00C56815"/>
    <w:rsid w:val="00C95F8E"/>
    <w:rsid w:val="00CA3397"/>
    <w:rsid w:val="00CA3D13"/>
    <w:rsid w:val="00CB3BBC"/>
    <w:rsid w:val="00CB7FFB"/>
    <w:rsid w:val="00CC17F9"/>
    <w:rsid w:val="00CE3F0F"/>
    <w:rsid w:val="00CE5499"/>
    <w:rsid w:val="00CF238D"/>
    <w:rsid w:val="00D0708B"/>
    <w:rsid w:val="00D12525"/>
    <w:rsid w:val="00D17820"/>
    <w:rsid w:val="00D2019B"/>
    <w:rsid w:val="00D20764"/>
    <w:rsid w:val="00D374DE"/>
    <w:rsid w:val="00D44D82"/>
    <w:rsid w:val="00D46167"/>
    <w:rsid w:val="00D757D2"/>
    <w:rsid w:val="00D75AEC"/>
    <w:rsid w:val="00D96971"/>
    <w:rsid w:val="00DA44F1"/>
    <w:rsid w:val="00DA4CD0"/>
    <w:rsid w:val="00DB3DD9"/>
    <w:rsid w:val="00DC2E7C"/>
    <w:rsid w:val="00DC7B05"/>
    <w:rsid w:val="00DD780A"/>
    <w:rsid w:val="00DD7F87"/>
    <w:rsid w:val="00DF0002"/>
    <w:rsid w:val="00DF50CD"/>
    <w:rsid w:val="00DF6F7D"/>
    <w:rsid w:val="00E00699"/>
    <w:rsid w:val="00E05F79"/>
    <w:rsid w:val="00E161EA"/>
    <w:rsid w:val="00E20722"/>
    <w:rsid w:val="00E24722"/>
    <w:rsid w:val="00E31075"/>
    <w:rsid w:val="00E518D2"/>
    <w:rsid w:val="00E71003"/>
    <w:rsid w:val="00E752C3"/>
    <w:rsid w:val="00E874F6"/>
    <w:rsid w:val="00E87661"/>
    <w:rsid w:val="00EB7A28"/>
    <w:rsid w:val="00EF356C"/>
    <w:rsid w:val="00EF3F5C"/>
    <w:rsid w:val="00EF7992"/>
    <w:rsid w:val="00F04381"/>
    <w:rsid w:val="00F04F8C"/>
    <w:rsid w:val="00F14557"/>
    <w:rsid w:val="00F22D2B"/>
    <w:rsid w:val="00F248AA"/>
    <w:rsid w:val="00F31901"/>
    <w:rsid w:val="00F329BB"/>
    <w:rsid w:val="00F46754"/>
    <w:rsid w:val="00F53166"/>
    <w:rsid w:val="00F5700D"/>
    <w:rsid w:val="00F76410"/>
    <w:rsid w:val="00F774AA"/>
    <w:rsid w:val="00F814D1"/>
    <w:rsid w:val="00F861E8"/>
    <w:rsid w:val="00F97459"/>
    <w:rsid w:val="00FA685D"/>
    <w:rsid w:val="00FA7320"/>
    <w:rsid w:val="00FC571F"/>
    <w:rsid w:val="00FD51B7"/>
    <w:rsid w:val="00FD6273"/>
    <w:rsid w:val="00FF269E"/>
    <w:rsid w:val="00FF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6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D50A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D50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05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B37CEA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uiPriority w:val="99"/>
    <w:rsid w:val="00B37CEA"/>
    <w:pPr>
      <w:widowControl w:val="0"/>
      <w:spacing w:before="280"/>
      <w:jc w:val="center"/>
    </w:pPr>
    <w:rPr>
      <w:rFonts w:ascii="Arial" w:hAnsi="Arial"/>
      <w:sz w:val="36"/>
      <w:szCs w:val="20"/>
    </w:rPr>
  </w:style>
  <w:style w:type="paragraph" w:customStyle="1" w:styleId="FR2">
    <w:name w:val="FR2"/>
    <w:uiPriority w:val="99"/>
    <w:rsid w:val="00B37CEA"/>
    <w:pPr>
      <w:widowControl w:val="0"/>
      <w:spacing w:before="360"/>
      <w:jc w:val="center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99"/>
    <w:rsid w:val="002276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"/>
    <w:basedOn w:val="Normal"/>
    <w:uiPriority w:val="99"/>
    <w:rsid w:val="00CB7FFB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CB7FF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B7FFB"/>
    <w:rPr>
      <w:rFonts w:ascii="Courier New" w:hAnsi="Courier New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rsid w:val="00BE13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3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3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130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923</Words>
  <Characters>5267</Characters>
  <Application>Microsoft Office Outlook</Application>
  <DocSecurity>0</DocSecurity>
  <Lines>0</Lines>
  <Paragraphs>0</Paragraphs>
  <ScaleCrop>false</ScaleCrop>
  <Company>RuVaReZ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1111111111111111111111111111111111111111111111111111</dc:creator>
  <cp:keywords/>
  <dc:description/>
  <cp:lastModifiedBy>_</cp:lastModifiedBy>
  <cp:revision>5</cp:revision>
  <cp:lastPrinted>2013-05-17T03:27:00Z</cp:lastPrinted>
  <dcterms:created xsi:type="dcterms:W3CDTF">2013-05-17T03:04:00Z</dcterms:created>
  <dcterms:modified xsi:type="dcterms:W3CDTF">2013-05-17T03:27:00Z</dcterms:modified>
</cp:coreProperties>
</file>